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7"/>
      </w:tblGrid>
      <w:tr w:rsidR="00DF4320" w14:paraId="38B9A10C" w14:textId="77777777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2D54" w14:textId="77777777" w:rsidR="00DF4320" w:rsidRDefault="00000000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 xml:space="preserve">Заполняется печатными заглавными буквами </w:t>
            </w:r>
          </w:p>
          <w:p w14:paraId="4BF2B293" w14:textId="77777777" w:rsidR="00DF4320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Например: А Б В Г Д Е Ж З И К Л М Н О П Р С Т У Ф Х Ц Ч Ш Щ Ъ Ы Ь Э Ю Я     1 2 3 4 5 6 7 8 9 0</w:t>
            </w:r>
          </w:p>
        </w:tc>
      </w:tr>
      <w:tr w:rsidR="00DF4320" w14:paraId="4E9C04BC" w14:textId="77777777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1590" w14:textId="77777777" w:rsidR="00DF4320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</w:rPr>
              <w:t>Уважаемые участники тестирования! Внимательно следите за возрастными ступенями и переходами между ними. При переходе в следующую ступень во время выполнения испытаний ГТО, следует сообщить об этом сотрудникам Центра тестирования.</w:t>
            </w:r>
          </w:p>
        </w:tc>
      </w:tr>
    </w:tbl>
    <w:p w14:paraId="526E8ED1" w14:textId="77777777" w:rsidR="00DF4320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7669BEB1" w14:textId="77777777" w:rsidR="00DF4320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прохождение тестирования </w:t>
      </w:r>
    </w:p>
    <w:p w14:paraId="51C5732D" w14:textId="77777777" w:rsidR="00DF4320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Всероссийского физкультурно-спортивного комплекса</w:t>
      </w:r>
    </w:p>
    <w:p w14:paraId="1EE06E53" w14:textId="77777777" w:rsidR="00DF4320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«Готов к труду и обороне» (ГТО)</w:t>
      </w:r>
    </w:p>
    <w:tbl>
      <w:tblPr>
        <w:tblW w:w="103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86"/>
        <w:gridCol w:w="6619"/>
      </w:tblGrid>
      <w:tr w:rsidR="00DF4320" w14:paraId="54B845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2BFD" w14:textId="77777777" w:rsidR="00DF4320" w:rsidRDefault="00000000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№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477A" w14:textId="77777777" w:rsidR="00DF4320" w:rsidRDefault="00000000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E080" w14:textId="77777777" w:rsidR="00DF4320" w:rsidRDefault="00000000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Информация</w:t>
            </w:r>
          </w:p>
        </w:tc>
      </w:tr>
      <w:tr w:rsidR="00DF4320" w14:paraId="4A7474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1F8B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F322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3ED0" w14:textId="77777777" w:rsidR="00DF4320" w:rsidRDefault="00DF432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DF4320" w14:paraId="44355D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0A725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20C4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Пол 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CF74" w14:textId="77777777" w:rsidR="00DF4320" w:rsidRDefault="00DF432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DF4320" w14:paraId="119384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2381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F6DC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номер – Идентификационный номер участника тестирования в АИС ГТО *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3E73" w14:textId="77777777" w:rsidR="00DF4320" w:rsidRDefault="00DF432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DF4320" w14:paraId="5C2C71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F66B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540A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Дата рождения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F66D" w14:textId="77777777" w:rsidR="00DF4320" w:rsidRDefault="00DF432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DF4320" w14:paraId="2CBC7A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8378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6A7D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Документ, удостоверяющий личность (паспорт или св-во о рождении)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F35B" w14:textId="77777777" w:rsidR="00DF4320" w:rsidRDefault="00000000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Серия_________ номер____________, выдан (кем, когда) ___________</w:t>
            </w:r>
          </w:p>
          <w:p w14:paraId="11E2E1DF" w14:textId="77777777" w:rsidR="00DF4320" w:rsidRDefault="00000000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____________________________________________________________</w:t>
            </w:r>
          </w:p>
          <w:p w14:paraId="47FFEC92" w14:textId="77777777" w:rsidR="00DF4320" w:rsidRDefault="00000000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____________________________________________________________</w:t>
            </w:r>
          </w:p>
          <w:p w14:paraId="40237E99" w14:textId="77777777" w:rsidR="00DF4320" w:rsidRDefault="00DF4320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DF4320" w14:paraId="58912A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9B45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9AE2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Адрес места жительства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38A65" w14:textId="77777777" w:rsidR="00DF4320" w:rsidRDefault="00DF432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DF4320" w14:paraId="58DF3D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C420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EFF1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Контактный телефон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D51C" w14:textId="77777777" w:rsidR="00DF4320" w:rsidRDefault="00DF432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DF4320" w14:paraId="132323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6FC2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1C8C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141A" w14:textId="77777777" w:rsidR="00DF4320" w:rsidRDefault="00DF432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DF4320" w14:paraId="46CF0F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622C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1B7C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Основное место учебы (работы)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344C" w14:textId="77777777" w:rsidR="00DF4320" w:rsidRDefault="00DF432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DF4320" w14:paraId="52DC80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C91A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AF14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Спортивное звание с указанием вида спорта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7ACA" w14:textId="77777777" w:rsidR="00DF4320" w:rsidRDefault="00DF432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DF4320" w14:paraId="4474FE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4F96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21A1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Почетное спортивное звание с указанием вида спорта 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0C4F" w14:textId="77777777" w:rsidR="00DF4320" w:rsidRDefault="00DF432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DF4320" w14:paraId="3276CB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9336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6905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Спортивный разряд с указанием вида спорта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9599" w14:textId="77777777" w:rsidR="00DF4320" w:rsidRDefault="00DF4320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DF4320" w14:paraId="71FCC6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9AB3" w14:textId="77777777" w:rsidR="00DF4320" w:rsidRDefault="00000000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85C3" w14:textId="77777777" w:rsidR="00DF4320" w:rsidRDefault="00000000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Перечень выбранных испытаний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87A5" w14:textId="77777777" w:rsidR="00DF4320" w:rsidRDefault="00000000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1._________________________________________________</w:t>
            </w:r>
          </w:p>
          <w:p w14:paraId="16879DE2" w14:textId="77777777" w:rsidR="00DF4320" w:rsidRDefault="00000000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2._________________________________________________</w:t>
            </w:r>
          </w:p>
          <w:p w14:paraId="6BC0B1E1" w14:textId="77777777" w:rsidR="00DF4320" w:rsidRDefault="00000000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3._________________________________________________</w:t>
            </w:r>
          </w:p>
          <w:p w14:paraId="5A74E937" w14:textId="77777777" w:rsidR="00DF4320" w:rsidRDefault="00000000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4._________________________________________________</w:t>
            </w:r>
          </w:p>
          <w:p w14:paraId="5223D326" w14:textId="77777777" w:rsidR="00DF4320" w:rsidRDefault="00000000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5._________________________________________________</w:t>
            </w:r>
          </w:p>
          <w:p w14:paraId="43682F6C" w14:textId="77777777" w:rsidR="00DF4320" w:rsidRDefault="00000000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6._________________________________________________</w:t>
            </w:r>
          </w:p>
          <w:p w14:paraId="0EF01B2D" w14:textId="77777777" w:rsidR="00DF4320" w:rsidRDefault="00000000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7._________________________________________________</w:t>
            </w:r>
          </w:p>
          <w:p w14:paraId="2C4F5821" w14:textId="77777777" w:rsidR="00DF4320" w:rsidRDefault="00000000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8._________________________________________________</w:t>
            </w:r>
          </w:p>
          <w:p w14:paraId="7AF4A81A" w14:textId="77777777" w:rsidR="00DF4320" w:rsidRDefault="00000000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9._________________________________________________</w:t>
            </w:r>
          </w:p>
          <w:p w14:paraId="16E1DD8A" w14:textId="77777777" w:rsidR="00DF4320" w:rsidRDefault="00000000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10.________________________________________________</w:t>
            </w:r>
          </w:p>
        </w:tc>
      </w:tr>
    </w:tbl>
    <w:p w14:paraId="0962C3B9" w14:textId="77777777" w:rsidR="00DF4320" w:rsidRDefault="00000000">
      <w:pPr>
        <w:ind w:left="-567" w:right="-569"/>
      </w:pPr>
      <w:r>
        <w:rPr>
          <w:rFonts w:ascii="Times New Roman" w:hAnsi="Times New Roman" w:cs="Times New Roman"/>
          <w:sz w:val="24"/>
          <w:szCs w:val="24"/>
        </w:rPr>
        <w:t xml:space="preserve">*Для того, чтобы получить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 номер – уникальный идентификационный номер участника тестирования в АИС ГТО, необходимо зарегистрироваться на сайте ВФСК ГТО: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https://user.gto.ru/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4320">
      <w:pgSz w:w="11906" w:h="16838"/>
      <w:pgMar w:top="1134" w:right="851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AFC7" w14:textId="77777777" w:rsidR="00196A3F" w:rsidRDefault="00196A3F">
      <w:r>
        <w:separator/>
      </w:r>
    </w:p>
  </w:endnote>
  <w:endnote w:type="continuationSeparator" w:id="0">
    <w:p w14:paraId="03F9CAE7" w14:textId="77777777" w:rsidR="00196A3F" w:rsidRDefault="0019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9C89" w14:textId="77777777" w:rsidR="00196A3F" w:rsidRDefault="00196A3F">
      <w:r>
        <w:rPr>
          <w:color w:val="000000"/>
        </w:rPr>
        <w:separator/>
      </w:r>
    </w:p>
  </w:footnote>
  <w:footnote w:type="continuationSeparator" w:id="0">
    <w:p w14:paraId="30BC7415" w14:textId="77777777" w:rsidR="00196A3F" w:rsidRDefault="00196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F5F58"/>
    <w:multiLevelType w:val="multilevel"/>
    <w:tmpl w:val="DD8E3A2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57754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4320"/>
    <w:rsid w:val="00196A3F"/>
    <w:rsid w:val="00DF4320"/>
    <w:rsid w:val="00E6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DBEC"/>
  <w15:docId w15:val="{860E8AC3-8FF0-4718-9E1A-8C012AEF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 Spacing"/>
    <w:pPr>
      <w:widowControl/>
      <w:suppressAutoHyphens/>
    </w:pPr>
    <w:rPr>
      <w:rFonts w:ascii="Times New Roman" w:hAnsi="Times New Roman"/>
      <w:sz w:val="24"/>
    </w:rPr>
  </w:style>
  <w:style w:type="character" w:styleId="a7">
    <w:name w:val="Hyperlink"/>
    <w:basedOn w:val="a0"/>
    <w:rPr>
      <w:color w:val="0563C1"/>
      <w:u w:val="single"/>
    </w:rPr>
  </w:style>
  <w:style w:type="paragraph" w:customStyle="1" w:styleId="a8">
    <w:name w:val="Название"/>
    <w:basedOn w:val="a"/>
    <w:next w:val="a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a9">
    <w:name w:val="Название Знак"/>
    <w:basedOn w:val="a0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er.g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Зорров</cp:lastModifiedBy>
  <cp:revision>2</cp:revision>
  <cp:lastPrinted>2022-03-25T11:28:00Z</cp:lastPrinted>
  <dcterms:created xsi:type="dcterms:W3CDTF">2024-03-04T15:26:00Z</dcterms:created>
  <dcterms:modified xsi:type="dcterms:W3CDTF">2024-03-04T15:26:00Z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