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28" w:rsidRDefault="00953428" w:rsidP="000B7AD4">
      <w:pPr>
        <w:jc w:val="right"/>
        <w:rPr>
          <w:sz w:val="28"/>
        </w:rPr>
      </w:pPr>
    </w:p>
    <w:p w:rsidR="00F107B1" w:rsidRDefault="00F107B1" w:rsidP="000B7AD4">
      <w:pPr>
        <w:jc w:val="right"/>
        <w:rPr>
          <w:sz w:val="28"/>
        </w:rPr>
      </w:pPr>
    </w:p>
    <w:p w:rsidR="00F107B1" w:rsidRDefault="00F107B1" w:rsidP="000B7AD4">
      <w:pPr>
        <w:jc w:val="right"/>
        <w:rPr>
          <w:sz w:val="28"/>
        </w:rPr>
      </w:pPr>
    </w:p>
    <w:p w:rsidR="00782EFB" w:rsidRDefault="00782EFB" w:rsidP="0008737B">
      <w:pPr>
        <w:shd w:val="clear" w:color="auto" w:fill="FFFFFF"/>
        <w:tabs>
          <w:tab w:val="right" w:pos="8640"/>
        </w:tabs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08737B" w:rsidRPr="0008737B" w:rsidRDefault="0008737B" w:rsidP="0008737B">
      <w:pPr>
        <w:shd w:val="clear" w:color="auto" w:fill="FFFFFF"/>
        <w:tabs>
          <w:tab w:val="right" w:pos="8640"/>
        </w:tabs>
        <w:jc w:val="center"/>
        <w:rPr>
          <w:b/>
          <w:bCs/>
          <w:spacing w:val="-2"/>
          <w:sz w:val="28"/>
          <w:szCs w:val="28"/>
          <w:lang w:eastAsia="en-US"/>
        </w:rPr>
      </w:pPr>
      <w:r w:rsidRPr="0008737B">
        <w:rPr>
          <w:b/>
          <w:bCs/>
          <w:spacing w:val="-2"/>
          <w:sz w:val="28"/>
          <w:szCs w:val="28"/>
          <w:lang w:eastAsia="en-US"/>
        </w:rPr>
        <w:t>ЗАЯВКА</w:t>
      </w:r>
    </w:p>
    <w:p w:rsidR="0008737B" w:rsidRPr="0008737B" w:rsidRDefault="00CF29A4" w:rsidP="00CF29A4">
      <w:pPr>
        <w:pBdr>
          <w:bottom w:val="single" w:sz="12" w:space="1" w:color="auto"/>
        </w:pBdr>
        <w:shd w:val="clear" w:color="auto" w:fill="FFFFFF"/>
        <w:tabs>
          <w:tab w:val="right" w:pos="8640"/>
        </w:tabs>
        <w:rPr>
          <w:b/>
          <w:bCs/>
          <w:spacing w:val="-2"/>
          <w:sz w:val="28"/>
          <w:szCs w:val="28"/>
          <w:lang w:eastAsia="en-US"/>
        </w:rPr>
      </w:pPr>
      <w:r>
        <w:rPr>
          <w:b/>
          <w:bCs/>
          <w:spacing w:val="-2"/>
          <w:sz w:val="28"/>
          <w:szCs w:val="28"/>
          <w:lang w:eastAsia="en-US"/>
        </w:rPr>
        <w:t xml:space="preserve">от </w:t>
      </w:r>
    </w:p>
    <w:p w:rsidR="00CF29A4" w:rsidRPr="00CF29A4" w:rsidRDefault="00CF29A4" w:rsidP="00CF29A4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4"/>
          <w:szCs w:val="24"/>
          <w:lang w:eastAsia="en-US"/>
        </w:rPr>
      </w:pPr>
      <w:r w:rsidRPr="00CF29A4">
        <w:rPr>
          <w:rFonts w:eastAsia="SimSun"/>
          <w:kern w:val="3"/>
          <w:sz w:val="24"/>
          <w:szCs w:val="24"/>
          <w:lang w:eastAsia="en-US"/>
        </w:rPr>
        <w:t xml:space="preserve">на прохождение тестирования </w:t>
      </w:r>
    </w:p>
    <w:p w:rsidR="00CF29A4" w:rsidRPr="00CF29A4" w:rsidRDefault="00CF29A4" w:rsidP="00CF29A4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4"/>
          <w:szCs w:val="24"/>
          <w:lang w:eastAsia="en-US"/>
        </w:rPr>
      </w:pPr>
      <w:r w:rsidRPr="00CF29A4">
        <w:rPr>
          <w:rFonts w:eastAsia="SimSun"/>
          <w:kern w:val="3"/>
          <w:sz w:val="24"/>
          <w:szCs w:val="24"/>
          <w:lang w:eastAsia="en-US"/>
        </w:rPr>
        <w:t>в рамках Всероссийского физкультурно-спортивного комплекса</w:t>
      </w:r>
    </w:p>
    <w:p w:rsidR="00CF29A4" w:rsidRPr="00CF29A4" w:rsidRDefault="00CF29A4" w:rsidP="00CF29A4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4"/>
          <w:szCs w:val="24"/>
          <w:lang w:eastAsia="en-US"/>
        </w:rPr>
      </w:pPr>
      <w:r w:rsidRPr="00CF29A4">
        <w:rPr>
          <w:rFonts w:eastAsia="SimSun"/>
          <w:kern w:val="3"/>
          <w:sz w:val="24"/>
          <w:szCs w:val="24"/>
          <w:lang w:eastAsia="en-US"/>
        </w:rPr>
        <w:t>«Готов к труду и обороне» (ГТО)</w:t>
      </w:r>
    </w:p>
    <w:p w:rsidR="0008737B" w:rsidRDefault="00CF29A4" w:rsidP="0008737B">
      <w:pPr>
        <w:shd w:val="clear" w:color="auto" w:fill="FFFFFF"/>
        <w:tabs>
          <w:tab w:val="right" w:pos="8640"/>
        </w:tabs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«___»_________ ____</w:t>
      </w:r>
      <w:proofErr w:type="gramStart"/>
      <w:r>
        <w:rPr>
          <w:spacing w:val="-2"/>
          <w:sz w:val="28"/>
          <w:szCs w:val="28"/>
          <w:lang w:eastAsia="en-US"/>
        </w:rPr>
        <w:t>г</w:t>
      </w:r>
      <w:proofErr w:type="gramEnd"/>
      <w:r>
        <w:rPr>
          <w:spacing w:val="-2"/>
          <w:sz w:val="28"/>
          <w:szCs w:val="28"/>
          <w:lang w:eastAsia="en-US"/>
        </w:rPr>
        <w:t>.</w:t>
      </w:r>
    </w:p>
    <w:p w:rsidR="00CF29A4" w:rsidRPr="0008737B" w:rsidRDefault="00CF29A4" w:rsidP="0008737B">
      <w:pPr>
        <w:shd w:val="clear" w:color="auto" w:fill="FFFFFF"/>
        <w:tabs>
          <w:tab w:val="right" w:pos="8640"/>
        </w:tabs>
        <w:jc w:val="both"/>
        <w:rPr>
          <w:spacing w:val="-2"/>
          <w:sz w:val="28"/>
          <w:szCs w:val="28"/>
          <w:lang w:eastAsia="en-US"/>
        </w:rPr>
      </w:pPr>
    </w:p>
    <w:tbl>
      <w:tblPr>
        <w:tblW w:w="9924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984"/>
        <w:gridCol w:w="1560"/>
        <w:gridCol w:w="1560"/>
      </w:tblGrid>
      <w:tr w:rsidR="001C1066" w:rsidRPr="0008737B" w:rsidTr="001C1066">
        <w:trPr>
          <w:trHeight w:hRule="exact" w:val="1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66" w:rsidRPr="0008737B" w:rsidRDefault="001C1066" w:rsidP="007A0480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8737B">
              <w:rPr>
                <w:spacing w:val="-2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66" w:rsidRDefault="001C1066" w:rsidP="007A0480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8737B">
              <w:rPr>
                <w:spacing w:val="-2"/>
                <w:sz w:val="24"/>
                <w:szCs w:val="24"/>
                <w:lang w:eastAsia="en-US"/>
              </w:rPr>
              <w:t>Фамилия, имя, отчество</w:t>
            </w:r>
          </w:p>
          <w:p w:rsidR="001C1066" w:rsidRPr="0008737B" w:rsidRDefault="001C1066" w:rsidP="007A0480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66" w:rsidRPr="0008737B" w:rsidRDefault="001C1066" w:rsidP="007A0480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8737B">
              <w:rPr>
                <w:spacing w:val="-2"/>
                <w:sz w:val="24"/>
                <w:szCs w:val="24"/>
                <w:lang w:eastAsia="en-US"/>
              </w:rPr>
              <w:t>УИН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66" w:rsidRPr="0008737B" w:rsidRDefault="001C1066" w:rsidP="007A0480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8737B">
              <w:rPr>
                <w:spacing w:val="-2"/>
                <w:sz w:val="24"/>
                <w:szCs w:val="24"/>
                <w:lang w:eastAsia="en-US"/>
              </w:rPr>
              <w:t>Дата</w:t>
            </w:r>
          </w:p>
          <w:p w:rsidR="001C1066" w:rsidRPr="0008737B" w:rsidRDefault="001C1066" w:rsidP="007A0480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8737B">
              <w:rPr>
                <w:spacing w:val="-2"/>
                <w:sz w:val="24"/>
                <w:szCs w:val="24"/>
                <w:lang w:eastAsia="en-US"/>
              </w:rPr>
              <w:t>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2" w:rsidRDefault="00B52B52" w:rsidP="001C1066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  <w:p w:rsidR="001C1066" w:rsidRPr="0008737B" w:rsidRDefault="001C1066" w:rsidP="001C1066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8737B">
              <w:rPr>
                <w:spacing w:val="-2"/>
                <w:sz w:val="24"/>
                <w:szCs w:val="24"/>
                <w:lang w:eastAsia="en-US"/>
              </w:rPr>
              <w:t>Дата,</w:t>
            </w:r>
          </w:p>
          <w:p w:rsidR="001C1066" w:rsidRPr="0008737B" w:rsidRDefault="001C1066" w:rsidP="001C1066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8737B">
              <w:rPr>
                <w:spacing w:val="-2"/>
                <w:sz w:val="24"/>
                <w:szCs w:val="24"/>
                <w:lang w:eastAsia="en-US"/>
              </w:rPr>
              <w:t>подпись врача</w:t>
            </w:r>
          </w:p>
        </w:tc>
      </w:tr>
      <w:tr w:rsidR="001C1066" w:rsidRPr="0008737B" w:rsidTr="001C106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numPr>
                <w:ilvl w:val="0"/>
                <w:numId w:val="2"/>
              </w:num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</w:tr>
      <w:tr w:rsidR="001C1066" w:rsidRPr="0008737B" w:rsidTr="001C106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numPr>
                <w:ilvl w:val="0"/>
                <w:numId w:val="2"/>
              </w:num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</w:tr>
      <w:tr w:rsidR="001C1066" w:rsidRPr="0008737B" w:rsidTr="001C106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numPr>
                <w:ilvl w:val="0"/>
                <w:numId w:val="2"/>
              </w:num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</w:tr>
      <w:tr w:rsidR="001C1066" w:rsidRPr="0008737B" w:rsidTr="001C106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numPr>
                <w:ilvl w:val="0"/>
                <w:numId w:val="2"/>
              </w:num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</w:tr>
      <w:tr w:rsidR="001C1066" w:rsidRPr="0008737B" w:rsidTr="001C106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numPr>
                <w:ilvl w:val="0"/>
                <w:numId w:val="2"/>
              </w:num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</w:tr>
      <w:tr w:rsidR="001C1066" w:rsidRPr="0008737B" w:rsidTr="001C106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numPr>
                <w:ilvl w:val="0"/>
                <w:numId w:val="2"/>
              </w:num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</w:tr>
      <w:tr w:rsidR="001C1066" w:rsidRPr="0008737B" w:rsidTr="001C106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numPr>
                <w:ilvl w:val="0"/>
                <w:numId w:val="2"/>
              </w:num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</w:tr>
      <w:tr w:rsidR="001C1066" w:rsidRPr="0008737B" w:rsidTr="001C106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numPr>
                <w:ilvl w:val="0"/>
                <w:numId w:val="2"/>
              </w:num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</w:tr>
      <w:tr w:rsidR="001C1066" w:rsidRPr="0008737B" w:rsidTr="001C106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numPr>
                <w:ilvl w:val="0"/>
                <w:numId w:val="2"/>
              </w:num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</w:tr>
      <w:tr w:rsidR="001C1066" w:rsidRPr="0008737B" w:rsidTr="001C106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numPr>
                <w:ilvl w:val="0"/>
                <w:numId w:val="2"/>
              </w:num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</w:tr>
      <w:tr w:rsidR="001C1066" w:rsidRPr="0008737B" w:rsidTr="001C106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numPr>
                <w:ilvl w:val="0"/>
                <w:numId w:val="2"/>
              </w:num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</w:tr>
      <w:tr w:rsidR="001C1066" w:rsidRPr="0008737B" w:rsidTr="001C106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numPr>
                <w:ilvl w:val="0"/>
                <w:numId w:val="2"/>
              </w:num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</w:tr>
      <w:tr w:rsidR="001C1066" w:rsidRPr="0008737B" w:rsidTr="001C106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numPr>
                <w:ilvl w:val="0"/>
                <w:numId w:val="2"/>
              </w:num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</w:tr>
      <w:tr w:rsidR="001C1066" w:rsidRPr="0008737B" w:rsidTr="001C106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numPr>
                <w:ilvl w:val="0"/>
                <w:numId w:val="2"/>
              </w:num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</w:tr>
      <w:tr w:rsidR="001C1066" w:rsidRPr="0008737B" w:rsidTr="001C106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numPr>
                <w:ilvl w:val="0"/>
                <w:numId w:val="2"/>
              </w:num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6" w:rsidRPr="0008737B" w:rsidRDefault="001C1066" w:rsidP="0008737B">
            <w:pPr>
              <w:shd w:val="clear" w:color="auto" w:fill="FFFFFF"/>
              <w:tabs>
                <w:tab w:val="right" w:pos="8640"/>
              </w:tabs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</w:tr>
    </w:tbl>
    <w:p w:rsidR="0008737B" w:rsidRPr="0008737B" w:rsidRDefault="0008737B" w:rsidP="0008737B">
      <w:pPr>
        <w:shd w:val="clear" w:color="auto" w:fill="FFFFFF"/>
        <w:tabs>
          <w:tab w:val="right" w:pos="8640"/>
        </w:tabs>
        <w:ind w:firstLine="851"/>
        <w:jc w:val="both"/>
        <w:rPr>
          <w:iCs/>
          <w:spacing w:val="-2"/>
          <w:sz w:val="16"/>
          <w:szCs w:val="16"/>
          <w:lang w:eastAsia="en-US"/>
        </w:rPr>
      </w:pPr>
    </w:p>
    <w:p w:rsidR="007A0480" w:rsidRPr="007A0480" w:rsidRDefault="007A0480" w:rsidP="007A0480">
      <w:pPr>
        <w:suppressAutoHyphens/>
        <w:autoSpaceDE w:val="0"/>
        <w:jc w:val="both"/>
        <w:rPr>
          <w:sz w:val="24"/>
          <w:szCs w:val="24"/>
          <w:lang w:eastAsia="ar-SA"/>
        </w:rPr>
      </w:pPr>
    </w:p>
    <w:p w:rsidR="001C1066" w:rsidRPr="00E0120B" w:rsidRDefault="001C1066" w:rsidP="001C1066">
      <w:pPr>
        <w:suppressAutoHyphens/>
        <w:autoSpaceDE w:val="0"/>
        <w:ind w:left="57" w:right="57"/>
        <w:jc w:val="both"/>
        <w:rPr>
          <w:sz w:val="24"/>
          <w:szCs w:val="24"/>
          <w:lang w:eastAsia="ar-SA"/>
        </w:rPr>
      </w:pPr>
      <w:r w:rsidRPr="00E0120B">
        <w:rPr>
          <w:sz w:val="24"/>
          <w:szCs w:val="24"/>
          <w:lang w:eastAsia="ar-SA"/>
        </w:rPr>
        <w:t>Всего допущено ____________человек</w:t>
      </w:r>
    </w:p>
    <w:p w:rsidR="001C1066" w:rsidRPr="00E0120B" w:rsidRDefault="001C1066" w:rsidP="001C1066">
      <w:pPr>
        <w:suppressAutoHyphens/>
        <w:autoSpaceDE w:val="0"/>
        <w:ind w:right="57"/>
        <w:jc w:val="both"/>
        <w:rPr>
          <w:sz w:val="24"/>
          <w:szCs w:val="24"/>
          <w:lang w:eastAsia="ar-SA"/>
        </w:rPr>
      </w:pPr>
    </w:p>
    <w:p w:rsidR="00AE3BA5" w:rsidRPr="00BB18C1" w:rsidRDefault="001C1066" w:rsidP="00BB18C1">
      <w:pPr>
        <w:suppressAutoHyphens/>
        <w:autoSpaceDE w:val="0"/>
        <w:ind w:left="57" w:right="57"/>
        <w:rPr>
          <w:sz w:val="28"/>
          <w:szCs w:val="28"/>
          <w:lang w:eastAsia="ar-SA"/>
        </w:rPr>
      </w:pPr>
      <w:r w:rsidRPr="00E0120B">
        <w:rPr>
          <w:sz w:val="24"/>
          <w:szCs w:val="24"/>
          <w:lang w:eastAsia="ar-SA"/>
        </w:rPr>
        <w:t xml:space="preserve">Врач                                            </w:t>
      </w:r>
      <w:r w:rsidR="00BB18C1">
        <w:rPr>
          <w:sz w:val="24"/>
          <w:szCs w:val="24"/>
          <w:lang w:eastAsia="ar-SA"/>
        </w:rPr>
        <w:t xml:space="preserve">       </w:t>
      </w:r>
      <w:r w:rsidRPr="00E0120B">
        <w:rPr>
          <w:sz w:val="24"/>
          <w:szCs w:val="24"/>
          <w:lang w:eastAsia="ar-SA"/>
        </w:rPr>
        <w:t xml:space="preserve">  </w:t>
      </w:r>
      <w:r w:rsidR="00AE3BA5" w:rsidRPr="00E0120B">
        <w:rPr>
          <w:sz w:val="28"/>
          <w:szCs w:val="28"/>
          <w:lang w:eastAsia="ar-SA"/>
        </w:rPr>
        <w:t>____________                             ______________</w:t>
      </w:r>
      <w:r w:rsidR="00AE3BA5" w:rsidRPr="00E0120B">
        <w:rPr>
          <w:sz w:val="16"/>
          <w:szCs w:val="16"/>
          <w:lang w:eastAsia="ar-SA"/>
        </w:rPr>
        <w:t xml:space="preserve">        </w:t>
      </w:r>
    </w:p>
    <w:p w:rsidR="00AE3BA5" w:rsidRPr="00E0120B" w:rsidRDefault="00AE3BA5" w:rsidP="00AE3BA5">
      <w:pPr>
        <w:suppressAutoHyphens/>
        <w:autoSpaceDE w:val="0"/>
        <w:ind w:left="57" w:right="57"/>
        <w:jc w:val="center"/>
        <w:rPr>
          <w:sz w:val="16"/>
          <w:szCs w:val="16"/>
          <w:lang w:eastAsia="ar-SA"/>
        </w:rPr>
      </w:pPr>
      <w:r w:rsidRPr="00E0120B">
        <w:rPr>
          <w:sz w:val="16"/>
          <w:szCs w:val="16"/>
          <w:lang w:eastAsia="ar-SA"/>
        </w:rPr>
        <w:t xml:space="preserve">                                          </w:t>
      </w:r>
      <w:r w:rsidR="00BB18C1">
        <w:rPr>
          <w:sz w:val="16"/>
          <w:szCs w:val="16"/>
          <w:lang w:eastAsia="ar-SA"/>
        </w:rPr>
        <w:t xml:space="preserve">            </w:t>
      </w:r>
      <w:r w:rsidRPr="00E0120B">
        <w:rPr>
          <w:sz w:val="16"/>
          <w:szCs w:val="16"/>
          <w:lang w:eastAsia="ar-SA"/>
        </w:rPr>
        <w:t xml:space="preserve"> (Подпись)                                                               </w:t>
      </w:r>
      <w:r w:rsidR="00BB18C1">
        <w:rPr>
          <w:sz w:val="16"/>
          <w:szCs w:val="16"/>
          <w:lang w:eastAsia="ar-SA"/>
        </w:rPr>
        <w:t xml:space="preserve">             </w:t>
      </w:r>
      <w:r w:rsidRPr="00E0120B">
        <w:rPr>
          <w:sz w:val="16"/>
          <w:szCs w:val="16"/>
          <w:lang w:eastAsia="ar-SA"/>
        </w:rPr>
        <w:t xml:space="preserve">   (</w:t>
      </w:r>
      <w:r>
        <w:rPr>
          <w:sz w:val="16"/>
          <w:szCs w:val="16"/>
          <w:lang w:eastAsia="ar-SA"/>
        </w:rPr>
        <w:t>Ф</w:t>
      </w:r>
      <w:proofErr w:type="gramStart"/>
      <w:r>
        <w:rPr>
          <w:sz w:val="16"/>
          <w:szCs w:val="16"/>
          <w:lang w:eastAsia="ar-SA"/>
        </w:rPr>
        <w:t>,И</w:t>
      </w:r>
      <w:proofErr w:type="gramEnd"/>
      <w:r>
        <w:rPr>
          <w:sz w:val="16"/>
          <w:szCs w:val="16"/>
          <w:lang w:eastAsia="ar-SA"/>
        </w:rPr>
        <w:t>,О,</w:t>
      </w:r>
      <w:r w:rsidRPr="00E0120B">
        <w:rPr>
          <w:sz w:val="16"/>
          <w:szCs w:val="16"/>
          <w:lang w:eastAsia="ar-SA"/>
        </w:rPr>
        <w:t>)</w:t>
      </w:r>
    </w:p>
    <w:p w:rsidR="001C1066" w:rsidRPr="00E0120B" w:rsidRDefault="001C1066" w:rsidP="00AE3BA5">
      <w:pPr>
        <w:suppressAutoHyphens/>
        <w:autoSpaceDE w:val="0"/>
        <w:ind w:left="57" w:right="57"/>
        <w:rPr>
          <w:sz w:val="16"/>
          <w:szCs w:val="16"/>
          <w:lang w:eastAsia="ar-SA"/>
        </w:rPr>
      </w:pPr>
      <w:r w:rsidRPr="00E0120B">
        <w:rPr>
          <w:sz w:val="24"/>
          <w:szCs w:val="24"/>
          <w:lang w:eastAsia="ar-SA"/>
        </w:rPr>
        <w:t xml:space="preserve">     </w:t>
      </w:r>
    </w:p>
    <w:p w:rsidR="004E12BF" w:rsidRPr="004E12BF" w:rsidRDefault="004E12BF" w:rsidP="004E12BF">
      <w:pPr>
        <w:suppressAutoHyphens/>
        <w:autoSpaceDE w:val="0"/>
        <w:jc w:val="both"/>
        <w:rPr>
          <w:sz w:val="24"/>
          <w:szCs w:val="24"/>
          <w:lang w:eastAsia="ar-SA"/>
        </w:rPr>
      </w:pPr>
    </w:p>
    <w:p w:rsidR="004E12BF" w:rsidRPr="004E12BF" w:rsidRDefault="004E12BF" w:rsidP="004E12BF">
      <w:pPr>
        <w:suppressAutoHyphens/>
        <w:autoSpaceDE w:val="0"/>
        <w:jc w:val="both"/>
        <w:rPr>
          <w:sz w:val="24"/>
          <w:szCs w:val="24"/>
          <w:lang w:eastAsia="ar-SA"/>
        </w:rPr>
      </w:pPr>
    </w:p>
    <w:p w:rsidR="00BB18C1" w:rsidRPr="00BB18C1" w:rsidRDefault="004E12BF" w:rsidP="00BB18C1">
      <w:pPr>
        <w:suppressAutoHyphens/>
        <w:autoSpaceDE w:val="0"/>
        <w:ind w:left="57" w:right="5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Представитель     </w:t>
      </w:r>
      <w:r w:rsidR="003B5600">
        <w:rPr>
          <w:sz w:val="28"/>
          <w:szCs w:val="28"/>
          <w:lang w:eastAsia="ar-SA"/>
        </w:rPr>
        <w:t xml:space="preserve">                    </w:t>
      </w:r>
      <w:r w:rsidRPr="004E12BF">
        <w:rPr>
          <w:sz w:val="28"/>
          <w:szCs w:val="28"/>
          <w:lang w:eastAsia="ar-SA"/>
        </w:rPr>
        <w:t xml:space="preserve">  </w:t>
      </w:r>
      <w:r w:rsidR="00BB18C1" w:rsidRPr="00E0120B">
        <w:rPr>
          <w:sz w:val="28"/>
          <w:szCs w:val="28"/>
          <w:lang w:eastAsia="ar-SA"/>
        </w:rPr>
        <w:t>____________                             ______________</w:t>
      </w:r>
      <w:r w:rsidR="00BB18C1" w:rsidRPr="00E0120B">
        <w:rPr>
          <w:sz w:val="16"/>
          <w:szCs w:val="16"/>
          <w:lang w:eastAsia="ar-SA"/>
        </w:rPr>
        <w:t xml:space="preserve">        </w:t>
      </w:r>
    </w:p>
    <w:p w:rsidR="00BB18C1" w:rsidRPr="00E0120B" w:rsidRDefault="00BB18C1" w:rsidP="00BB18C1">
      <w:pPr>
        <w:suppressAutoHyphens/>
        <w:autoSpaceDE w:val="0"/>
        <w:ind w:left="57" w:right="57"/>
        <w:jc w:val="center"/>
        <w:rPr>
          <w:sz w:val="16"/>
          <w:szCs w:val="16"/>
          <w:lang w:eastAsia="ar-SA"/>
        </w:rPr>
      </w:pPr>
      <w:r w:rsidRPr="00E0120B">
        <w:rPr>
          <w:sz w:val="16"/>
          <w:szCs w:val="16"/>
          <w:lang w:eastAsia="ar-SA"/>
        </w:rPr>
        <w:t xml:space="preserve">                                          </w:t>
      </w:r>
      <w:r>
        <w:rPr>
          <w:sz w:val="16"/>
          <w:szCs w:val="16"/>
          <w:lang w:eastAsia="ar-SA"/>
        </w:rPr>
        <w:t xml:space="preserve">            </w:t>
      </w:r>
      <w:r w:rsidRPr="00E0120B">
        <w:rPr>
          <w:sz w:val="16"/>
          <w:szCs w:val="16"/>
          <w:lang w:eastAsia="ar-SA"/>
        </w:rPr>
        <w:t xml:space="preserve"> (Подпись)                                                               </w:t>
      </w:r>
      <w:r>
        <w:rPr>
          <w:sz w:val="16"/>
          <w:szCs w:val="16"/>
          <w:lang w:eastAsia="ar-SA"/>
        </w:rPr>
        <w:t xml:space="preserve">             </w:t>
      </w:r>
      <w:r w:rsidRPr="00E0120B">
        <w:rPr>
          <w:sz w:val="16"/>
          <w:szCs w:val="16"/>
          <w:lang w:eastAsia="ar-SA"/>
        </w:rPr>
        <w:t xml:space="preserve">   (</w:t>
      </w:r>
      <w:r>
        <w:rPr>
          <w:sz w:val="16"/>
          <w:szCs w:val="16"/>
          <w:lang w:eastAsia="ar-SA"/>
        </w:rPr>
        <w:t>Ф</w:t>
      </w:r>
      <w:proofErr w:type="gramStart"/>
      <w:r>
        <w:rPr>
          <w:sz w:val="16"/>
          <w:szCs w:val="16"/>
          <w:lang w:eastAsia="ar-SA"/>
        </w:rPr>
        <w:t>,И</w:t>
      </w:r>
      <w:proofErr w:type="gramEnd"/>
      <w:r>
        <w:rPr>
          <w:sz w:val="16"/>
          <w:szCs w:val="16"/>
          <w:lang w:eastAsia="ar-SA"/>
        </w:rPr>
        <w:t>,О,</w:t>
      </w:r>
      <w:r w:rsidRPr="00E0120B">
        <w:rPr>
          <w:sz w:val="16"/>
          <w:szCs w:val="16"/>
          <w:lang w:eastAsia="ar-SA"/>
        </w:rPr>
        <w:t>)</w:t>
      </w:r>
    </w:p>
    <w:p w:rsidR="0008737B" w:rsidRDefault="00777380" w:rsidP="00BB18C1">
      <w:pPr>
        <w:suppressAutoHyphens/>
        <w:autoSpaceDE w:val="0"/>
        <w:rPr>
          <w:iCs/>
          <w:spacing w:val="-2"/>
          <w:sz w:val="28"/>
          <w:szCs w:val="28"/>
          <w:lang w:eastAsia="en-US"/>
        </w:rPr>
      </w:pPr>
      <w:r>
        <w:rPr>
          <w:iCs/>
          <w:spacing w:val="-2"/>
          <w:sz w:val="28"/>
          <w:szCs w:val="28"/>
          <w:lang w:eastAsia="en-US"/>
        </w:rPr>
        <w:t xml:space="preserve">    </w:t>
      </w:r>
    </w:p>
    <w:p w:rsidR="00BB18C1" w:rsidRPr="00BB18C1" w:rsidRDefault="00AE3BA5" w:rsidP="00BB18C1">
      <w:pPr>
        <w:suppressAutoHyphens/>
        <w:autoSpaceDE w:val="0"/>
        <w:ind w:left="57" w:right="57"/>
        <w:rPr>
          <w:sz w:val="28"/>
          <w:szCs w:val="28"/>
          <w:lang w:eastAsia="ar-SA"/>
        </w:rPr>
      </w:pPr>
      <w:r>
        <w:rPr>
          <w:iCs/>
          <w:spacing w:val="-2"/>
          <w:sz w:val="28"/>
          <w:szCs w:val="28"/>
          <w:lang w:eastAsia="en-US"/>
        </w:rPr>
        <w:t>Руководитель организации</w:t>
      </w:r>
      <w:r w:rsidR="00BB18C1">
        <w:rPr>
          <w:iCs/>
          <w:spacing w:val="-2"/>
          <w:sz w:val="28"/>
          <w:szCs w:val="28"/>
          <w:lang w:eastAsia="en-US"/>
        </w:rPr>
        <w:t xml:space="preserve">       </w:t>
      </w:r>
      <w:r>
        <w:rPr>
          <w:iCs/>
          <w:spacing w:val="-2"/>
          <w:sz w:val="28"/>
          <w:szCs w:val="28"/>
          <w:lang w:eastAsia="en-US"/>
        </w:rPr>
        <w:t xml:space="preserve"> </w:t>
      </w:r>
      <w:r w:rsidR="00BB18C1" w:rsidRPr="00E0120B">
        <w:rPr>
          <w:sz w:val="28"/>
          <w:szCs w:val="28"/>
          <w:lang w:eastAsia="ar-SA"/>
        </w:rPr>
        <w:t>____________                             ______________</w:t>
      </w:r>
      <w:r w:rsidR="00BB18C1" w:rsidRPr="00E0120B">
        <w:rPr>
          <w:sz w:val="16"/>
          <w:szCs w:val="16"/>
          <w:lang w:eastAsia="ar-SA"/>
        </w:rPr>
        <w:t xml:space="preserve">        </w:t>
      </w:r>
    </w:p>
    <w:p w:rsidR="00AE3BA5" w:rsidRPr="00BB18C1" w:rsidRDefault="00BB18C1" w:rsidP="00BB18C1">
      <w:pPr>
        <w:suppressAutoHyphens/>
        <w:autoSpaceDE w:val="0"/>
        <w:ind w:left="57" w:right="57"/>
        <w:jc w:val="center"/>
        <w:rPr>
          <w:sz w:val="16"/>
          <w:szCs w:val="16"/>
          <w:lang w:eastAsia="ar-SA"/>
        </w:rPr>
      </w:pPr>
      <w:r w:rsidRPr="00E0120B">
        <w:rPr>
          <w:sz w:val="16"/>
          <w:szCs w:val="16"/>
          <w:lang w:eastAsia="ar-SA"/>
        </w:rPr>
        <w:t xml:space="preserve">                                          </w:t>
      </w:r>
      <w:r>
        <w:rPr>
          <w:sz w:val="16"/>
          <w:szCs w:val="16"/>
          <w:lang w:eastAsia="ar-SA"/>
        </w:rPr>
        <w:t xml:space="preserve">            </w:t>
      </w:r>
      <w:r w:rsidRPr="00E0120B">
        <w:rPr>
          <w:sz w:val="16"/>
          <w:szCs w:val="16"/>
          <w:lang w:eastAsia="ar-SA"/>
        </w:rPr>
        <w:t xml:space="preserve"> (Подпись)                                                               </w:t>
      </w:r>
      <w:r>
        <w:rPr>
          <w:sz w:val="16"/>
          <w:szCs w:val="16"/>
          <w:lang w:eastAsia="ar-SA"/>
        </w:rPr>
        <w:t xml:space="preserve">             </w:t>
      </w:r>
      <w:r w:rsidRPr="00E0120B">
        <w:rPr>
          <w:sz w:val="16"/>
          <w:szCs w:val="16"/>
          <w:lang w:eastAsia="ar-SA"/>
        </w:rPr>
        <w:t xml:space="preserve">   (</w:t>
      </w:r>
      <w:r>
        <w:rPr>
          <w:sz w:val="16"/>
          <w:szCs w:val="16"/>
          <w:lang w:eastAsia="ar-SA"/>
        </w:rPr>
        <w:t>Ф</w:t>
      </w:r>
      <w:proofErr w:type="gramStart"/>
      <w:r>
        <w:rPr>
          <w:sz w:val="16"/>
          <w:szCs w:val="16"/>
          <w:lang w:eastAsia="ar-SA"/>
        </w:rPr>
        <w:t>,И</w:t>
      </w:r>
      <w:proofErr w:type="gramEnd"/>
      <w:r>
        <w:rPr>
          <w:sz w:val="16"/>
          <w:szCs w:val="16"/>
          <w:lang w:eastAsia="ar-SA"/>
        </w:rPr>
        <w:t>,О,</w:t>
      </w:r>
      <w:r w:rsidRPr="00E0120B">
        <w:rPr>
          <w:sz w:val="16"/>
          <w:szCs w:val="16"/>
          <w:lang w:eastAsia="ar-SA"/>
        </w:rPr>
        <w:t>)</w:t>
      </w:r>
      <w:bookmarkStart w:id="0" w:name="_GoBack"/>
      <w:bookmarkEnd w:id="0"/>
    </w:p>
    <w:p w:rsidR="008E3E4E" w:rsidRDefault="00AE3BA5" w:rsidP="004E12BF">
      <w:pPr>
        <w:shd w:val="clear" w:color="auto" w:fill="FFFFFF"/>
        <w:tabs>
          <w:tab w:val="left" w:pos="9072"/>
          <w:tab w:val="right" w:pos="10490"/>
        </w:tabs>
        <w:jc w:val="both"/>
        <w:rPr>
          <w:iCs/>
          <w:spacing w:val="-2"/>
          <w:sz w:val="28"/>
          <w:szCs w:val="28"/>
          <w:lang w:eastAsia="en-US"/>
        </w:rPr>
      </w:pPr>
      <w:r>
        <w:rPr>
          <w:iCs/>
          <w:spacing w:val="-2"/>
          <w:sz w:val="28"/>
          <w:szCs w:val="28"/>
          <w:lang w:eastAsia="en-US"/>
        </w:rPr>
        <w:t>(учреждения)</w:t>
      </w:r>
    </w:p>
    <w:p w:rsidR="008E3E4E" w:rsidRDefault="008E3E4E" w:rsidP="004E12BF">
      <w:pPr>
        <w:shd w:val="clear" w:color="auto" w:fill="FFFFFF"/>
        <w:tabs>
          <w:tab w:val="left" w:pos="9072"/>
          <w:tab w:val="right" w:pos="10490"/>
        </w:tabs>
        <w:jc w:val="both"/>
        <w:rPr>
          <w:iCs/>
          <w:spacing w:val="-2"/>
          <w:sz w:val="28"/>
          <w:szCs w:val="28"/>
          <w:lang w:eastAsia="en-US"/>
        </w:rPr>
      </w:pPr>
    </w:p>
    <w:p w:rsidR="008E3E4E" w:rsidRDefault="008E3E4E" w:rsidP="004E12BF">
      <w:pPr>
        <w:shd w:val="clear" w:color="auto" w:fill="FFFFFF"/>
        <w:tabs>
          <w:tab w:val="left" w:pos="9072"/>
          <w:tab w:val="right" w:pos="10490"/>
        </w:tabs>
        <w:jc w:val="both"/>
        <w:rPr>
          <w:iCs/>
          <w:spacing w:val="-2"/>
          <w:sz w:val="28"/>
          <w:szCs w:val="28"/>
          <w:lang w:eastAsia="en-US"/>
        </w:rPr>
      </w:pPr>
    </w:p>
    <w:p w:rsidR="008E3E4E" w:rsidRDefault="008E3E4E" w:rsidP="004E12BF">
      <w:pPr>
        <w:shd w:val="clear" w:color="auto" w:fill="FFFFFF"/>
        <w:tabs>
          <w:tab w:val="left" w:pos="9072"/>
          <w:tab w:val="right" w:pos="10490"/>
        </w:tabs>
        <w:jc w:val="both"/>
        <w:rPr>
          <w:iCs/>
          <w:spacing w:val="-2"/>
          <w:sz w:val="28"/>
          <w:szCs w:val="28"/>
          <w:lang w:eastAsia="en-US"/>
        </w:rPr>
      </w:pPr>
    </w:p>
    <w:p w:rsidR="008E3E4E" w:rsidRPr="008325AF" w:rsidRDefault="008E3E4E" w:rsidP="008325AF">
      <w:pPr>
        <w:autoSpaceDE w:val="0"/>
        <w:autoSpaceDN w:val="0"/>
        <w:adjustRightInd w:val="0"/>
        <w:rPr>
          <w:sz w:val="22"/>
          <w:szCs w:val="22"/>
        </w:rPr>
      </w:pPr>
    </w:p>
    <w:sectPr w:rsidR="008E3E4E" w:rsidRPr="008325AF" w:rsidSect="00242784">
      <w:pgSz w:w="11907" w:h="16840" w:code="9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62" w:rsidRDefault="004E6562">
      <w:r>
        <w:separator/>
      </w:r>
    </w:p>
  </w:endnote>
  <w:endnote w:type="continuationSeparator" w:id="0">
    <w:p w:rsidR="004E6562" w:rsidRDefault="004E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62" w:rsidRDefault="004E6562">
      <w:r>
        <w:separator/>
      </w:r>
    </w:p>
  </w:footnote>
  <w:footnote w:type="continuationSeparator" w:id="0">
    <w:p w:rsidR="004E6562" w:rsidRDefault="004E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83E"/>
    <w:multiLevelType w:val="hybridMultilevel"/>
    <w:tmpl w:val="23BC6384"/>
    <w:lvl w:ilvl="0" w:tplc="CE96F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56372D"/>
    <w:multiLevelType w:val="hybridMultilevel"/>
    <w:tmpl w:val="C11CFA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88729FE"/>
    <w:multiLevelType w:val="hybridMultilevel"/>
    <w:tmpl w:val="3F2E1D7A"/>
    <w:lvl w:ilvl="0" w:tplc="4BDCB4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B95"/>
    <w:rsid w:val="00000B19"/>
    <w:rsid w:val="00003BD0"/>
    <w:rsid w:val="00004A96"/>
    <w:rsid w:val="000176C1"/>
    <w:rsid w:val="000373F7"/>
    <w:rsid w:val="00070D5D"/>
    <w:rsid w:val="0007734B"/>
    <w:rsid w:val="000820DB"/>
    <w:rsid w:val="0008353B"/>
    <w:rsid w:val="0008737B"/>
    <w:rsid w:val="000A0B71"/>
    <w:rsid w:val="000B1D79"/>
    <w:rsid w:val="000B7AD4"/>
    <w:rsid w:val="000C408A"/>
    <w:rsid w:val="000C59EB"/>
    <w:rsid w:val="000D3E21"/>
    <w:rsid w:val="000D735A"/>
    <w:rsid w:val="00102799"/>
    <w:rsid w:val="00104089"/>
    <w:rsid w:val="00106958"/>
    <w:rsid w:val="00107C28"/>
    <w:rsid w:val="00121674"/>
    <w:rsid w:val="001245D0"/>
    <w:rsid w:val="001278C6"/>
    <w:rsid w:val="00151FFE"/>
    <w:rsid w:val="0016080A"/>
    <w:rsid w:val="00174484"/>
    <w:rsid w:val="00176365"/>
    <w:rsid w:val="00185AC9"/>
    <w:rsid w:val="001878A0"/>
    <w:rsid w:val="001B4047"/>
    <w:rsid w:val="001B466D"/>
    <w:rsid w:val="001B58B5"/>
    <w:rsid w:val="001B6B31"/>
    <w:rsid w:val="001B6D6B"/>
    <w:rsid w:val="001C1066"/>
    <w:rsid w:val="001C73FC"/>
    <w:rsid w:val="001D1405"/>
    <w:rsid w:val="001E0774"/>
    <w:rsid w:val="001F018A"/>
    <w:rsid w:val="001F7E16"/>
    <w:rsid w:val="002005C9"/>
    <w:rsid w:val="002047B4"/>
    <w:rsid w:val="002318B8"/>
    <w:rsid w:val="00236266"/>
    <w:rsid w:val="00242784"/>
    <w:rsid w:val="00243E76"/>
    <w:rsid w:val="00246E7C"/>
    <w:rsid w:val="00247483"/>
    <w:rsid w:val="002905CA"/>
    <w:rsid w:val="002939A8"/>
    <w:rsid w:val="002A1A8D"/>
    <w:rsid w:val="002D6D7E"/>
    <w:rsid w:val="002E4765"/>
    <w:rsid w:val="0030288B"/>
    <w:rsid w:val="00303520"/>
    <w:rsid w:val="003125D0"/>
    <w:rsid w:val="00334FEE"/>
    <w:rsid w:val="003355D9"/>
    <w:rsid w:val="0034071B"/>
    <w:rsid w:val="00357AD3"/>
    <w:rsid w:val="00357E2B"/>
    <w:rsid w:val="003A1208"/>
    <w:rsid w:val="003A696C"/>
    <w:rsid w:val="003A754F"/>
    <w:rsid w:val="003B4850"/>
    <w:rsid w:val="003B5600"/>
    <w:rsid w:val="003C3131"/>
    <w:rsid w:val="003C7362"/>
    <w:rsid w:val="003E3D9D"/>
    <w:rsid w:val="003E518D"/>
    <w:rsid w:val="003F08F7"/>
    <w:rsid w:val="003F4234"/>
    <w:rsid w:val="00400E11"/>
    <w:rsid w:val="0040123F"/>
    <w:rsid w:val="004039FD"/>
    <w:rsid w:val="00403D80"/>
    <w:rsid w:val="00415BA4"/>
    <w:rsid w:val="004218E6"/>
    <w:rsid w:val="0043360D"/>
    <w:rsid w:val="0045552C"/>
    <w:rsid w:val="00463457"/>
    <w:rsid w:val="00467B5B"/>
    <w:rsid w:val="00475DE1"/>
    <w:rsid w:val="00486B15"/>
    <w:rsid w:val="00493FC4"/>
    <w:rsid w:val="004A3465"/>
    <w:rsid w:val="004A4238"/>
    <w:rsid w:val="004C208D"/>
    <w:rsid w:val="004D6F8E"/>
    <w:rsid w:val="004E12BF"/>
    <w:rsid w:val="004E6562"/>
    <w:rsid w:val="004F176B"/>
    <w:rsid w:val="00502AE6"/>
    <w:rsid w:val="00507ADB"/>
    <w:rsid w:val="00510997"/>
    <w:rsid w:val="00511B08"/>
    <w:rsid w:val="00540513"/>
    <w:rsid w:val="005443E7"/>
    <w:rsid w:val="0055243F"/>
    <w:rsid w:val="00553FBE"/>
    <w:rsid w:val="00562601"/>
    <w:rsid w:val="00567F11"/>
    <w:rsid w:val="0057341E"/>
    <w:rsid w:val="00576E5D"/>
    <w:rsid w:val="00580AEF"/>
    <w:rsid w:val="00582D69"/>
    <w:rsid w:val="005A36AE"/>
    <w:rsid w:val="005A5B2C"/>
    <w:rsid w:val="005A6441"/>
    <w:rsid w:val="005B3891"/>
    <w:rsid w:val="005B5838"/>
    <w:rsid w:val="005C0201"/>
    <w:rsid w:val="005C0BE7"/>
    <w:rsid w:val="005C2B8D"/>
    <w:rsid w:val="005C33A0"/>
    <w:rsid w:val="005E7E74"/>
    <w:rsid w:val="005F3429"/>
    <w:rsid w:val="00610CB6"/>
    <w:rsid w:val="006134C0"/>
    <w:rsid w:val="00644BE1"/>
    <w:rsid w:val="00653234"/>
    <w:rsid w:val="006645F7"/>
    <w:rsid w:val="006704D1"/>
    <w:rsid w:val="006766C0"/>
    <w:rsid w:val="006928D1"/>
    <w:rsid w:val="006B1AEF"/>
    <w:rsid w:val="006B5C47"/>
    <w:rsid w:val="006D703D"/>
    <w:rsid w:val="006E32FC"/>
    <w:rsid w:val="006E33FF"/>
    <w:rsid w:val="006F1638"/>
    <w:rsid w:val="006F2634"/>
    <w:rsid w:val="006F4B7E"/>
    <w:rsid w:val="006F620A"/>
    <w:rsid w:val="007214FB"/>
    <w:rsid w:val="00740602"/>
    <w:rsid w:val="007416DD"/>
    <w:rsid w:val="00750171"/>
    <w:rsid w:val="00772B4F"/>
    <w:rsid w:val="007738D8"/>
    <w:rsid w:val="00777380"/>
    <w:rsid w:val="00782EFB"/>
    <w:rsid w:val="00794360"/>
    <w:rsid w:val="007A0480"/>
    <w:rsid w:val="007B65CE"/>
    <w:rsid w:val="007C21E0"/>
    <w:rsid w:val="007C4D58"/>
    <w:rsid w:val="007E443C"/>
    <w:rsid w:val="007E57E6"/>
    <w:rsid w:val="007F2EBE"/>
    <w:rsid w:val="007F5D8A"/>
    <w:rsid w:val="007F6943"/>
    <w:rsid w:val="00811469"/>
    <w:rsid w:val="008325AF"/>
    <w:rsid w:val="0084415E"/>
    <w:rsid w:val="00850BC2"/>
    <w:rsid w:val="008613E1"/>
    <w:rsid w:val="00862F18"/>
    <w:rsid w:val="00864E39"/>
    <w:rsid w:val="00867CFF"/>
    <w:rsid w:val="008732C0"/>
    <w:rsid w:val="008A592A"/>
    <w:rsid w:val="008A76AA"/>
    <w:rsid w:val="008B43A5"/>
    <w:rsid w:val="008B6C7B"/>
    <w:rsid w:val="008C0A31"/>
    <w:rsid w:val="008C5866"/>
    <w:rsid w:val="008E3E4E"/>
    <w:rsid w:val="009266D4"/>
    <w:rsid w:val="0094341B"/>
    <w:rsid w:val="00953144"/>
    <w:rsid w:val="00953428"/>
    <w:rsid w:val="009643A6"/>
    <w:rsid w:val="009921B9"/>
    <w:rsid w:val="009F5286"/>
    <w:rsid w:val="009F6BDE"/>
    <w:rsid w:val="00A17309"/>
    <w:rsid w:val="00A20C89"/>
    <w:rsid w:val="00A325AA"/>
    <w:rsid w:val="00A34C12"/>
    <w:rsid w:val="00A36A83"/>
    <w:rsid w:val="00A36D26"/>
    <w:rsid w:val="00A42E93"/>
    <w:rsid w:val="00A61C2E"/>
    <w:rsid w:val="00A65865"/>
    <w:rsid w:val="00A700EE"/>
    <w:rsid w:val="00A938CE"/>
    <w:rsid w:val="00A951D2"/>
    <w:rsid w:val="00A965DA"/>
    <w:rsid w:val="00AA5CDB"/>
    <w:rsid w:val="00AA7F69"/>
    <w:rsid w:val="00AB6A83"/>
    <w:rsid w:val="00AC4DAF"/>
    <w:rsid w:val="00AE3AC6"/>
    <w:rsid w:val="00AE3BA5"/>
    <w:rsid w:val="00AF3716"/>
    <w:rsid w:val="00B02F1B"/>
    <w:rsid w:val="00B52B52"/>
    <w:rsid w:val="00B55993"/>
    <w:rsid w:val="00B61D58"/>
    <w:rsid w:val="00B629BA"/>
    <w:rsid w:val="00B71B95"/>
    <w:rsid w:val="00B729C4"/>
    <w:rsid w:val="00B76C07"/>
    <w:rsid w:val="00B857EE"/>
    <w:rsid w:val="00B937D9"/>
    <w:rsid w:val="00B967CD"/>
    <w:rsid w:val="00BA1CD2"/>
    <w:rsid w:val="00BB18C1"/>
    <w:rsid w:val="00BB42DD"/>
    <w:rsid w:val="00BB5DA3"/>
    <w:rsid w:val="00BC257C"/>
    <w:rsid w:val="00BD3E28"/>
    <w:rsid w:val="00BD5355"/>
    <w:rsid w:val="00BD5ED1"/>
    <w:rsid w:val="00BE3419"/>
    <w:rsid w:val="00BF2E08"/>
    <w:rsid w:val="00BF57A3"/>
    <w:rsid w:val="00BF6141"/>
    <w:rsid w:val="00C00315"/>
    <w:rsid w:val="00C012A3"/>
    <w:rsid w:val="00C127C7"/>
    <w:rsid w:val="00C371B5"/>
    <w:rsid w:val="00C44244"/>
    <w:rsid w:val="00C47372"/>
    <w:rsid w:val="00C5522F"/>
    <w:rsid w:val="00C611FA"/>
    <w:rsid w:val="00C660EB"/>
    <w:rsid w:val="00C732E4"/>
    <w:rsid w:val="00C8119A"/>
    <w:rsid w:val="00C84156"/>
    <w:rsid w:val="00CB5DBA"/>
    <w:rsid w:val="00CC361B"/>
    <w:rsid w:val="00CD0CF1"/>
    <w:rsid w:val="00CF29A4"/>
    <w:rsid w:val="00CF7341"/>
    <w:rsid w:val="00D02491"/>
    <w:rsid w:val="00D07858"/>
    <w:rsid w:val="00D30CB6"/>
    <w:rsid w:val="00D3501F"/>
    <w:rsid w:val="00D52416"/>
    <w:rsid w:val="00D54A21"/>
    <w:rsid w:val="00D72562"/>
    <w:rsid w:val="00D76EDA"/>
    <w:rsid w:val="00D87F02"/>
    <w:rsid w:val="00D94CAA"/>
    <w:rsid w:val="00DA498C"/>
    <w:rsid w:val="00DA58EE"/>
    <w:rsid w:val="00DA6CC4"/>
    <w:rsid w:val="00DD3D80"/>
    <w:rsid w:val="00DE074C"/>
    <w:rsid w:val="00DE278E"/>
    <w:rsid w:val="00DF4C1A"/>
    <w:rsid w:val="00E068E0"/>
    <w:rsid w:val="00E06C1A"/>
    <w:rsid w:val="00E1552D"/>
    <w:rsid w:val="00E15BA0"/>
    <w:rsid w:val="00E2547B"/>
    <w:rsid w:val="00E33A68"/>
    <w:rsid w:val="00E42897"/>
    <w:rsid w:val="00E56720"/>
    <w:rsid w:val="00E666E4"/>
    <w:rsid w:val="00E86388"/>
    <w:rsid w:val="00EB0695"/>
    <w:rsid w:val="00ED1326"/>
    <w:rsid w:val="00ED20B0"/>
    <w:rsid w:val="00ED2122"/>
    <w:rsid w:val="00EF27FE"/>
    <w:rsid w:val="00EF5FA9"/>
    <w:rsid w:val="00EF61CD"/>
    <w:rsid w:val="00F002F0"/>
    <w:rsid w:val="00F00450"/>
    <w:rsid w:val="00F00637"/>
    <w:rsid w:val="00F03020"/>
    <w:rsid w:val="00F107B1"/>
    <w:rsid w:val="00F1200E"/>
    <w:rsid w:val="00F27BF4"/>
    <w:rsid w:val="00F53C89"/>
    <w:rsid w:val="00F5775B"/>
    <w:rsid w:val="00F75021"/>
    <w:rsid w:val="00FA596F"/>
    <w:rsid w:val="00FC0010"/>
    <w:rsid w:val="00FE2927"/>
    <w:rsid w:val="00FE357A"/>
    <w:rsid w:val="00FF23F2"/>
    <w:rsid w:val="00FF391B"/>
    <w:rsid w:val="00FF663C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vanish/>
      <w:sz w:val="28"/>
      <w:lang w:val="en-US"/>
    </w:rPr>
  </w:style>
  <w:style w:type="paragraph" w:styleId="2">
    <w:name w:val="heading 2"/>
    <w:basedOn w:val="a"/>
    <w:next w:val="a"/>
    <w:qFormat/>
    <w:pPr>
      <w:keepNext/>
      <w:spacing w:before="120"/>
      <w:ind w:right="-68"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pPr>
      <w:keepNext/>
      <w:spacing w:before="120"/>
      <w:ind w:right="-68"/>
      <w:jc w:val="center"/>
      <w:outlineLvl w:val="2"/>
    </w:pPr>
    <w:rPr>
      <w:b/>
      <w:vanish/>
      <w:sz w:val="28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vanish/>
      <w:sz w:val="28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vanish/>
      <w:sz w:val="28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BD3E2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6704D1"/>
    <w:rPr>
      <w:color w:val="0000FF"/>
      <w:u w:val="single"/>
    </w:rPr>
  </w:style>
  <w:style w:type="character" w:customStyle="1" w:styleId="ph-projectuser-name">
    <w:name w:val="ph-project__user-name"/>
    <w:rsid w:val="003E3D9D"/>
  </w:style>
  <w:style w:type="table" w:customStyle="1" w:styleId="10">
    <w:name w:val="Сетка таблицы1"/>
    <w:basedOn w:val="a1"/>
    <w:next w:val="a6"/>
    <w:uiPriority w:val="59"/>
    <w:rsid w:val="008E3E4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76;&#1091;&#1084;&#1077;&#1085;&#1090;&#1099;\&#1064;&#1072;&#1073;&#1083;&#1086;&#1085;&#1099;\&#1055;&#1080;&#1089;&#1100;&#1084;&#1086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2DB8-438B-45AB-A6BE-10A30FF3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шаблон</Template>
  <TotalTime>864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Гулькевичского района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Шанаурина</dc:creator>
  <cp:lastModifiedBy>SPORT</cp:lastModifiedBy>
  <cp:revision>111</cp:revision>
  <cp:lastPrinted>2023-10-02T08:47:00Z</cp:lastPrinted>
  <dcterms:created xsi:type="dcterms:W3CDTF">2012-02-02T12:01:00Z</dcterms:created>
  <dcterms:modified xsi:type="dcterms:W3CDTF">2024-02-21T07:56:00Z</dcterms:modified>
</cp:coreProperties>
</file>